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7988" w:rsidRDefault="00CC637F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E67B61">
            <w:rPr>
              <w:b/>
              <w:lang w:val="de-DE"/>
            </w:rPr>
            <w:t>: Fußballregeln</w:t>
          </w:r>
        </w:sdtContent>
      </w:sdt>
    </w:p>
    <w:p w:rsidR="00E67B61" w:rsidRPr="00E67B61" w:rsidRDefault="00E67B61" w:rsidP="00E67B61">
      <w:r w:rsidRPr="00E67B61">
        <w:t>Stelle eine Recherche zu den wichtigsten Fußballregeln an und liste sie auf!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Wie viele Mannschaften sind Teil eines Spiels?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Wie viele Spieler sind pro Mannschaft auf dem Spielfeld?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Wie lange dauert ein Fußballspiel?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Wie viele Pausen gibt es und wie lange sind sie?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Was ist ein Einwurf?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Was ist ein Abstoß?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Was ist ein Eckstoß?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Was ist ein Freistoß?</w:t>
      </w:r>
    </w:p>
    <w:p w:rsidR="00E67B61" w:rsidRPr="00E67B61" w:rsidRDefault="00E67B61" w:rsidP="00E67B61">
      <w:pPr>
        <w:numPr>
          <w:ilvl w:val="0"/>
          <w:numId w:val="30"/>
        </w:numPr>
      </w:pPr>
      <w:r w:rsidRPr="00E67B61">
        <w:t>Was ist ein Strafstoß?</w:t>
      </w:r>
    </w:p>
    <w:p w:rsidR="00E67B61" w:rsidRPr="00E67B61" w:rsidRDefault="00E67B61" w:rsidP="00E67B61">
      <w:r w:rsidRPr="00E67B61">
        <w:t>Schreibe die Antworten in ein Textdokument, speichere dieses und gib es ab!</w:t>
      </w:r>
    </w:p>
    <w:p w:rsidR="00811E48" w:rsidRPr="00512881" w:rsidRDefault="00811E48" w:rsidP="00512881"/>
    <w:p w:rsidR="00C87988" w:rsidRDefault="00CC637F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E67B61">
            <w:rPr>
              <w:b/>
              <w:lang w:val="de-DE"/>
            </w:rPr>
            <w:t>: Abseits</w:t>
          </w:r>
        </w:sdtContent>
      </w:sdt>
    </w:p>
    <w:p w:rsidR="00811E48" w:rsidRDefault="00E67B61" w:rsidP="00E67B61">
      <w:r>
        <w:t>Sieh dir das Video über die Abseitsregel an! </w:t>
      </w:r>
    </w:p>
    <w:p w:rsidR="00E67B61" w:rsidRDefault="00E67B61" w:rsidP="00E67B61">
      <w:pPr>
        <w:jc w:val="center"/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0CB2CE76" wp14:editId="49760B3D">
            <wp:extent cx="3464679" cy="25891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301" cy="259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B61" w:rsidRDefault="00CC637F" w:rsidP="00E67B61">
      <w:pPr>
        <w:jc w:val="center"/>
        <w:rPr>
          <w:noProof/>
        </w:rPr>
      </w:pPr>
      <w:hyperlink r:id="rId10" w:history="1">
        <w:r w:rsidR="00E67B61" w:rsidRPr="001B08D9">
          <w:rPr>
            <w:rStyle w:val="Hyperlink"/>
            <w:noProof/>
          </w:rPr>
          <w:t>https://youtu.be/3rZ9r7l0FXo</w:t>
        </w:r>
      </w:hyperlink>
      <w:r w:rsidR="00E67B61">
        <w:rPr>
          <w:noProof/>
        </w:rPr>
        <w:t xml:space="preserve"> </w:t>
      </w:r>
    </w:p>
    <w:p w:rsidR="00E67B61" w:rsidRPr="00E67B61" w:rsidRDefault="00E67B61" w:rsidP="00E67B61">
      <w:pPr>
        <w:rPr>
          <w:noProof/>
        </w:rPr>
      </w:pPr>
      <w:r w:rsidRPr="00E67B61">
        <w:rPr>
          <w:noProof/>
        </w:rPr>
        <w:lastRenderedPageBreak/>
        <w:t>Nimm dein Handy und befrage deine Schulkolleg/innen zum Thema Abseits!</w:t>
      </w:r>
    </w:p>
    <w:p w:rsidR="00E67B61" w:rsidRPr="00E67B61" w:rsidRDefault="00E67B61" w:rsidP="00E67B61">
      <w:pPr>
        <w:rPr>
          <w:noProof/>
        </w:rPr>
      </w:pPr>
      <w:r w:rsidRPr="00E67B61">
        <w:rPr>
          <w:noProof/>
        </w:rPr>
        <w:t>Stelle das Video online!</w:t>
      </w:r>
    </w:p>
    <w:p w:rsidR="00811E48" w:rsidRDefault="00811E48" w:rsidP="00811E48">
      <w:pPr>
        <w:rPr>
          <w:sz w:val="24"/>
          <w:szCs w:val="24"/>
        </w:rPr>
      </w:pPr>
    </w:p>
    <w:p w:rsidR="00E67B61" w:rsidRDefault="00CC637F" w:rsidP="00BA5323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-1100947145"/>
          <w:placeholder>
            <w:docPart w:val="C4F7405EFEC44C47AAF763B878B4CFB9"/>
          </w:placeholder>
        </w:sdtPr>
        <w:sdtEndPr/>
        <w:sdtContent>
          <w:r w:rsidR="00E67B61">
            <w:rPr>
              <w:b/>
              <w:lang w:val="de-DE"/>
            </w:rPr>
            <w:t>Zusatzaufgabe: Fußball WM/EM der Männer bzw. Frauen</w:t>
          </w:r>
        </w:sdtContent>
      </w:sdt>
    </w:p>
    <w:p w:rsidR="00E67B61" w:rsidRPr="00E67B61" w:rsidRDefault="00E67B61" w:rsidP="00E67B61">
      <w:r w:rsidRPr="00E67B61">
        <w:rPr>
          <w:b/>
          <w:bCs/>
        </w:rPr>
        <w:t xml:space="preserve">Recherchiere über </w:t>
      </w:r>
      <w:proofErr w:type="gramStart"/>
      <w:r w:rsidRPr="00E67B61">
        <w:rPr>
          <w:b/>
          <w:bCs/>
        </w:rPr>
        <w:t>die letzte</w:t>
      </w:r>
      <w:proofErr w:type="gramEnd"/>
      <w:r w:rsidRPr="00E67B61">
        <w:rPr>
          <w:b/>
          <w:bCs/>
        </w:rPr>
        <w:t xml:space="preserve"> Fußball WM/EM der Männer bzw. Frauen und beantworte folgende Fragen!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Wo fand sie statt?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Wer war der Veranstalter?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Welche Länder waren dabei?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Wie viele Spiele waren bis zum Finale zu absolvieren?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Wann begann die Fußball WM/EM?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Welche Mannschaften trugen das erste Spiel aus?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Wann war das Finale?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>Wer wurde Welt- bzw. Europameister?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 xml:space="preserve">Wer wurde beste/r </w:t>
      </w:r>
      <w:proofErr w:type="spellStart"/>
      <w:r w:rsidRPr="00E67B61">
        <w:t>SpielerIn</w:t>
      </w:r>
      <w:proofErr w:type="spellEnd"/>
      <w:r w:rsidRPr="00E67B61">
        <w:t xml:space="preserve"> des Turniers?</w:t>
      </w:r>
    </w:p>
    <w:p w:rsidR="00E67B61" w:rsidRPr="00E67B61" w:rsidRDefault="00E67B61" w:rsidP="00E67B61">
      <w:pPr>
        <w:numPr>
          <w:ilvl w:val="0"/>
          <w:numId w:val="31"/>
        </w:numPr>
      </w:pPr>
      <w:r w:rsidRPr="00E67B61">
        <w:t xml:space="preserve">Wer wurde </w:t>
      </w:r>
      <w:proofErr w:type="spellStart"/>
      <w:r w:rsidRPr="00E67B61">
        <w:t>SchützenkönigIn</w:t>
      </w:r>
      <w:proofErr w:type="spellEnd"/>
      <w:r w:rsidRPr="00E67B61">
        <w:t>?</w:t>
      </w:r>
    </w:p>
    <w:p w:rsidR="00E67B61" w:rsidRDefault="00E67B61" w:rsidP="00E67B61">
      <w:pPr>
        <w:jc w:val="center"/>
        <w:rPr>
          <w:sz w:val="24"/>
          <w:szCs w:val="24"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11A321CC" wp14:editId="4E93BA44">
            <wp:extent cx="5400675" cy="1581150"/>
            <wp:effectExtent l="0" t="0" r="952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5323" w:rsidRPr="00E67B61" w:rsidRDefault="00CC637F" w:rsidP="00E67B61">
      <w:pPr>
        <w:tabs>
          <w:tab w:val="center" w:pos="6804"/>
        </w:tabs>
        <w:ind w:firstLine="1134"/>
        <w:rPr>
          <w:sz w:val="24"/>
          <w:szCs w:val="24"/>
          <w:lang w:val="de-DE"/>
        </w:rPr>
      </w:pPr>
      <w:hyperlink r:id="rId12" w:history="1">
        <w:r w:rsidR="00E67B61" w:rsidRPr="001B08D9">
          <w:rPr>
            <w:rStyle w:val="Hyperlink"/>
            <w:sz w:val="24"/>
            <w:szCs w:val="24"/>
            <w:lang w:val="de-DE"/>
          </w:rPr>
          <w:t>https://youtu.be/rt9nE-AZe6g</w:t>
        </w:r>
      </w:hyperlink>
      <w:r w:rsidR="00E67B61">
        <w:rPr>
          <w:sz w:val="24"/>
          <w:szCs w:val="24"/>
          <w:lang w:val="de-DE"/>
        </w:rPr>
        <w:t xml:space="preserve"> </w:t>
      </w:r>
      <w:r w:rsidR="00E67B61">
        <w:rPr>
          <w:sz w:val="24"/>
          <w:szCs w:val="24"/>
          <w:lang w:val="de-DE"/>
        </w:rPr>
        <w:tab/>
      </w:r>
      <w:hyperlink r:id="rId13" w:history="1">
        <w:r w:rsidR="00E67B61" w:rsidRPr="001B08D9">
          <w:rPr>
            <w:rStyle w:val="Hyperlink"/>
            <w:sz w:val="24"/>
            <w:szCs w:val="24"/>
            <w:lang w:val="de-DE"/>
          </w:rPr>
          <w:t>https://youtu.be/qW8oV4PqfU8</w:t>
        </w:r>
      </w:hyperlink>
      <w:r w:rsidR="00E67B61">
        <w:rPr>
          <w:sz w:val="24"/>
          <w:szCs w:val="24"/>
          <w:lang w:val="de-DE"/>
        </w:rPr>
        <w:t xml:space="preserve"> </w:t>
      </w:r>
    </w:p>
    <w:sectPr w:rsidR="00BA5323" w:rsidRPr="00E67B61" w:rsidSect="0075486B">
      <w:headerReference w:type="default" r:id="rId14"/>
      <w:footerReference w:type="default" r:id="rId15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CC637F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735DF8E8" wp14:editId="7722D5A9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7B61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F86463D" wp14:editId="5D418A0B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3659B9D0" wp14:editId="2B3A3708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422B1EF6" wp14:editId="0B4F9AE3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07F5AFF0" wp14:editId="776B49E0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CC637F">
      <w:rPr>
        <w:rFonts w:cstheme="minorHAnsi"/>
        <w:b/>
        <w:bCs/>
        <w:noProof/>
        <w:sz w:val="16"/>
        <w:szCs w:val="16"/>
        <w:lang w:val="de-DE"/>
      </w:rPr>
      <w:t>2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E67B61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1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E67B61">
                            <w:rPr>
                              <w:b/>
                              <w:spacing w:val="60"/>
                            </w:rPr>
                            <w:t>135</w:t>
                          </w:r>
                        </w:p>
                        <w:p w:rsidR="00512881" w:rsidRPr="00B76A36" w:rsidRDefault="00E67B61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Fußball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eTVNewgCAADt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E67B61">
                      <w:rPr>
                        <w:b/>
                        <w:spacing w:val="60"/>
                      </w:rPr>
                      <w:t>135</w:t>
                    </w:r>
                  </w:p>
                  <w:p w:rsidR="00512881" w:rsidRPr="00B76A36" w:rsidRDefault="00E67B61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Fußball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12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Mc1AIAAP0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zcLjHNQCAAD9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58240" behindDoc="1" locked="0" layoutInCell="1" allowOverlap="1" wp14:anchorId="3AFAE313" wp14:editId="45E6320F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CC637F" w:rsidP="00BC691D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-284" w:firstLine="284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512881">
              <w:rPr>
                <w:b/>
                <w:lang w:val="de-DE"/>
              </w:rPr>
              <w:t>3. Anwendungen 3.1</w:t>
            </w:r>
          </w:sdtContent>
        </w:sdt>
        <w:r w:rsidR="00512881">
          <w:rPr>
            <w:b/>
            <w:lang w:val="de-DE"/>
          </w:rPr>
          <w:t xml:space="preserve">  </w:t>
        </w:r>
        <w:r w:rsidR="00E67B61">
          <w:rPr>
            <w:b/>
            <w:lang w:val="de-DE"/>
          </w:rPr>
          <w:t>| 3.3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3680144"/>
    <w:multiLevelType w:val="multilevel"/>
    <w:tmpl w:val="717A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E1E33AE"/>
    <w:multiLevelType w:val="multilevel"/>
    <w:tmpl w:val="BB5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20"/>
  </w:num>
  <w:num w:numId="5">
    <w:abstractNumId w:val="4"/>
  </w:num>
  <w:num w:numId="6">
    <w:abstractNumId w:val="8"/>
  </w:num>
  <w:num w:numId="7">
    <w:abstractNumId w:val="16"/>
  </w:num>
  <w:num w:numId="8">
    <w:abstractNumId w:val="19"/>
  </w:num>
  <w:num w:numId="9">
    <w:abstractNumId w:val="12"/>
  </w:num>
  <w:num w:numId="10">
    <w:abstractNumId w:val="7"/>
  </w:num>
  <w:num w:numId="11">
    <w:abstractNumId w:val="24"/>
  </w:num>
  <w:num w:numId="12">
    <w:abstractNumId w:val="5"/>
  </w:num>
  <w:num w:numId="13">
    <w:abstractNumId w:val="14"/>
  </w:num>
  <w:num w:numId="14">
    <w:abstractNumId w:val="3"/>
  </w:num>
  <w:num w:numId="15">
    <w:abstractNumId w:val="28"/>
  </w:num>
  <w:num w:numId="16">
    <w:abstractNumId w:val="23"/>
  </w:num>
  <w:num w:numId="17">
    <w:abstractNumId w:val="2"/>
  </w:num>
  <w:num w:numId="18">
    <w:abstractNumId w:val="25"/>
  </w:num>
  <w:num w:numId="19">
    <w:abstractNumId w:val="30"/>
  </w:num>
  <w:num w:numId="20">
    <w:abstractNumId w:val="11"/>
  </w:num>
  <w:num w:numId="21">
    <w:abstractNumId w:val="13"/>
  </w:num>
  <w:num w:numId="22">
    <w:abstractNumId w:val="15"/>
  </w:num>
  <w:num w:numId="23">
    <w:abstractNumId w:val="27"/>
  </w:num>
  <w:num w:numId="24">
    <w:abstractNumId w:val="26"/>
  </w:num>
  <w:num w:numId="25">
    <w:abstractNumId w:val="10"/>
  </w:num>
  <w:num w:numId="26">
    <w:abstractNumId w:val="18"/>
  </w:num>
  <w:num w:numId="27">
    <w:abstractNumId w:val="22"/>
  </w:num>
  <w:num w:numId="28">
    <w:abstractNumId w:val="21"/>
  </w:num>
  <w:num w:numId="29">
    <w:abstractNumId w:val="0"/>
  </w:num>
  <w:num w:numId="30">
    <w:abstractNumId w:val="17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6376"/>
    <w:rsid w:val="00AF72EF"/>
    <w:rsid w:val="00AF7FAE"/>
    <w:rsid w:val="00B06A20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C637F"/>
    <w:rsid w:val="00CD79FD"/>
    <w:rsid w:val="00CE6473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67B61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qW8oV4PqfU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tu.be/rt9nE-AZe6g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youtu.be/3rZ9r7l0FX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C4F7405EFEC44C47AAF763B878B4CF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56498-B585-4E39-AAFD-B99701C6B915}"/>
      </w:docPartPr>
      <w:docPartBody>
        <w:p w:rsidR="0055281F" w:rsidRDefault="00B93850" w:rsidP="00B93850">
          <w:pPr>
            <w:pStyle w:val="C4F7405EFEC44C47AAF763B878B4CFB9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C853-C563-4899-8552-9FCFE172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2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3</cp:revision>
  <cp:lastPrinted>2013-08-09T12:05:00Z</cp:lastPrinted>
  <dcterms:created xsi:type="dcterms:W3CDTF">2015-07-09T08:49:00Z</dcterms:created>
  <dcterms:modified xsi:type="dcterms:W3CDTF">2016-07-18T12:54:00Z</dcterms:modified>
</cp:coreProperties>
</file>